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DBAF" w14:textId="10AC3787" w:rsidR="00EC1B38" w:rsidRPr="00AF67E5" w:rsidRDefault="00AF67E5" w:rsidP="00885A13">
      <w:pPr>
        <w:pBdr>
          <w:bottom w:val="single" w:sz="4" w:space="1" w:color="000000"/>
        </w:pBdr>
        <w:spacing w:after="0"/>
        <w:rPr>
          <w:rFonts w:ascii="Arial" w:eastAsia="Cambria" w:hAnsi="Arial" w:cs="Arial"/>
          <w:b/>
          <w:sz w:val="32"/>
          <w:szCs w:val="32"/>
        </w:rPr>
      </w:pPr>
      <w:r w:rsidRPr="00AF67E5">
        <w:rPr>
          <w:rFonts w:ascii="Arial" w:eastAsia="Cambria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022C" wp14:editId="24B9F24A">
                <wp:simplePos x="0" y="0"/>
                <wp:positionH relativeFrom="column">
                  <wp:posOffset>4941570</wp:posOffset>
                </wp:positionH>
                <wp:positionV relativeFrom="paragraph">
                  <wp:posOffset>-278130</wp:posOffset>
                </wp:positionV>
                <wp:extent cx="1174750" cy="1073150"/>
                <wp:effectExtent l="0" t="0" r="0" b="0"/>
                <wp:wrapNone/>
                <wp:docPr id="109175360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63FC1" w14:textId="68395108" w:rsidR="00AF67E5" w:rsidRDefault="00AF67E5">
                            <w:r>
                              <w:rPr>
                                <w:rFonts w:ascii="Arial" w:eastAsia="Cambria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E682F5" wp14:editId="541FD1B3">
                                  <wp:extent cx="958850" cy="958850"/>
                                  <wp:effectExtent l="0" t="0" r="6350" b="6350"/>
                                  <wp:docPr id="1352111875" name="Grafik 1" descr="Ein Bild, das Text, Kreis, Schrift, Screenshot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2111875" name="Grafik 1" descr="Ein Bild, das Text, Kreis, Schrift, Screenshot enthält.&#10;&#10;KI-generierte Inhalte können fehlerhaft sein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850" cy="958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B02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9.1pt;margin-top:-21.9pt;width:92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" filled="f" stroked="f" strokeweight=".5pt">
                <v:textbox>
                  <w:txbxContent>
                    <w:p w14:paraId="5FD63FC1" w14:textId="68395108" w:rsidR="00AF67E5" w:rsidRDefault="00AF67E5">
                      <w:r>
                        <w:rPr>
                          <w:rFonts w:ascii="Arial" w:eastAsia="Cambria" w:hAnsi="Arial" w:cs="Arial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E682F5" wp14:editId="541FD1B3">
                            <wp:extent cx="958850" cy="958850"/>
                            <wp:effectExtent l="0" t="0" r="6350" b="6350"/>
                            <wp:docPr id="1352111875" name="Grafik 1" descr="Ein Bild, das Text, Kreis, Schrift, Screenshot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2111875" name="Grafik 1" descr="Ein Bild, das Text, Kreis, Schrift, Screenshot enthält.&#10;&#10;KI-generierte Inhalte können fehlerhaft sein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850" cy="958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26D6" w:rsidRPr="00AF67E5">
        <w:rPr>
          <w:rFonts w:ascii="Arial" w:eastAsia="Cambria" w:hAnsi="Arial" w:cs="Arial"/>
          <w:b/>
          <w:sz w:val="32"/>
          <w:szCs w:val="32"/>
        </w:rPr>
        <w:t>Anmeldung von Veranstaltungen</w:t>
      </w:r>
      <w:r w:rsidR="008C6816" w:rsidRPr="00AF67E5">
        <w:rPr>
          <w:rFonts w:ascii="Arial" w:eastAsia="Cambria" w:hAnsi="Arial" w:cs="Arial"/>
          <w:b/>
          <w:sz w:val="32"/>
          <w:szCs w:val="32"/>
        </w:rPr>
        <w:t xml:space="preserve"> </w:t>
      </w:r>
      <w:r w:rsidR="00885A13" w:rsidRPr="00AF67E5">
        <w:rPr>
          <w:rFonts w:ascii="Arial" w:eastAsia="Cambria" w:hAnsi="Arial" w:cs="Arial"/>
          <w:b/>
          <w:sz w:val="32"/>
          <w:szCs w:val="32"/>
        </w:rPr>
        <w:t>/</w:t>
      </w:r>
      <w:r w:rsidR="008C6816" w:rsidRPr="00AF67E5">
        <w:rPr>
          <w:rFonts w:ascii="Arial" w:eastAsia="Cambria" w:hAnsi="Arial" w:cs="Arial"/>
          <w:b/>
          <w:sz w:val="32"/>
          <w:szCs w:val="32"/>
        </w:rPr>
        <w:t xml:space="preserve"> </w:t>
      </w:r>
      <w:r w:rsidR="007F26D6" w:rsidRPr="00AF67E5">
        <w:rPr>
          <w:rFonts w:ascii="Arial" w:eastAsia="Cambria" w:hAnsi="Arial" w:cs="Arial"/>
          <w:b/>
          <w:sz w:val="32"/>
          <w:szCs w:val="32"/>
        </w:rPr>
        <w:t>Projekten</w:t>
      </w:r>
    </w:p>
    <w:p w14:paraId="624BC099" w14:textId="63C0AF9C" w:rsidR="00EB2A10" w:rsidRPr="00EC1B38" w:rsidRDefault="00885A13" w:rsidP="00885A13">
      <w:pPr>
        <w:pBdr>
          <w:bottom w:val="single" w:sz="4" w:space="1" w:color="000000"/>
        </w:pBdr>
        <w:spacing w:after="0"/>
        <w:rPr>
          <w:rFonts w:ascii="Arial" w:eastAsia="Cambria" w:hAnsi="Arial" w:cs="Arial"/>
          <w:b/>
          <w:sz w:val="24"/>
          <w:szCs w:val="24"/>
        </w:rPr>
      </w:pPr>
      <w:r w:rsidRPr="00EC1B38">
        <w:rPr>
          <w:rFonts w:ascii="Arial" w:eastAsia="Cambria" w:hAnsi="Arial" w:cs="Arial"/>
          <w:b/>
          <w:sz w:val="24"/>
          <w:szCs w:val="24"/>
        </w:rPr>
        <w:t>für die</w:t>
      </w:r>
      <w:r w:rsidR="00EC1B38" w:rsidRPr="00EC1B38">
        <w:rPr>
          <w:rFonts w:ascii="Arial" w:eastAsia="Cambria" w:hAnsi="Arial" w:cs="Arial"/>
          <w:b/>
          <w:sz w:val="24"/>
          <w:szCs w:val="24"/>
        </w:rPr>
        <w:t xml:space="preserve"> </w:t>
      </w:r>
      <w:r w:rsidR="007F26D6" w:rsidRPr="00EC1B38">
        <w:rPr>
          <w:rFonts w:ascii="Arial" w:eastAsia="Cambria" w:hAnsi="Arial" w:cs="Arial"/>
          <w:b/>
          <w:sz w:val="24"/>
          <w:szCs w:val="24"/>
        </w:rPr>
        <w:t>Internationalen Wochen gegen Rassismus</w:t>
      </w:r>
      <w:r w:rsidR="00FA4450">
        <w:rPr>
          <w:rFonts w:ascii="Arial" w:eastAsia="Cambria" w:hAnsi="Arial" w:cs="Arial"/>
          <w:b/>
          <w:sz w:val="24"/>
          <w:szCs w:val="24"/>
        </w:rPr>
        <w:t xml:space="preserve"> Karlsruhe</w:t>
      </w:r>
      <w:r w:rsidR="00EC1B38">
        <w:rPr>
          <w:rFonts w:ascii="Arial" w:eastAsia="Cambria" w:hAnsi="Arial" w:cs="Arial"/>
          <w:b/>
          <w:sz w:val="24"/>
          <w:szCs w:val="24"/>
        </w:rPr>
        <w:br/>
      </w:r>
      <w:r w:rsidR="00D24CB3">
        <w:rPr>
          <w:rFonts w:ascii="Arial" w:eastAsia="Cambria" w:hAnsi="Arial" w:cs="Arial"/>
          <w:b/>
          <w:sz w:val="24"/>
          <w:szCs w:val="24"/>
        </w:rPr>
        <w:t xml:space="preserve">vom </w:t>
      </w:r>
      <w:r w:rsidRPr="00EC1B38">
        <w:rPr>
          <w:rFonts w:ascii="Arial" w:eastAsia="Cambria" w:hAnsi="Arial" w:cs="Arial"/>
          <w:b/>
          <w:sz w:val="24"/>
          <w:szCs w:val="24"/>
        </w:rPr>
        <w:t>17.</w:t>
      </w:r>
      <w:r w:rsidR="007352AD" w:rsidRPr="00EC1B38">
        <w:rPr>
          <w:rFonts w:ascii="Arial" w:eastAsia="Cambria" w:hAnsi="Arial" w:cs="Arial"/>
          <w:b/>
          <w:sz w:val="24"/>
          <w:szCs w:val="24"/>
        </w:rPr>
        <w:t xml:space="preserve"> </w:t>
      </w:r>
      <w:r w:rsidR="00D24CB3">
        <w:rPr>
          <w:rFonts w:ascii="Arial" w:eastAsia="Cambria" w:hAnsi="Arial" w:cs="Arial"/>
          <w:b/>
          <w:sz w:val="24"/>
          <w:szCs w:val="24"/>
        </w:rPr>
        <w:t>–</w:t>
      </w:r>
      <w:r w:rsidR="007F26D6" w:rsidRPr="00EC1B38">
        <w:rPr>
          <w:rFonts w:ascii="Arial" w:eastAsia="Cambria" w:hAnsi="Arial" w:cs="Arial"/>
          <w:b/>
          <w:sz w:val="24"/>
          <w:szCs w:val="24"/>
        </w:rPr>
        <w:t xml:space="preserve"> </w:t>
      </w:r>
      <w:r w:rsidRPr="00EC1B38">
        <w:rPr>
          <w:rFonts w:ascii="Arial" w:eastAsia="Cambria" w:hAnsi="Arial" w:cs="Arial"/>
          <w:b/>
          <w:sz w:val="24"/>
          <w:szCs w:val="24"/>
        </w:rPr>
        <w:t>30</w:t>
      </w:r>
      <w:r w:rsidR="007352AD" w:rsidRPr="00EC1B38">
        <w:rPr>
          <w:rFonts w:ascii="Arial" w:eastAsia="Cambria" w:hAnsi="Arial" w:cs="Arial"/>
          <w:b/>
          <w:sz w:val="24"/>
          <w:szCs w:val="24"/>
        </w:rPr>
        <w:t xml:space="preserve">. </w:t>
      </w:r>
      <w:r w:rsidRPr="00EC1B38">
        <w:rPr>
          <w:rFonts w:ascii="Arial" w:eastAsia="Cambria" w:hAnsi="Arial" w:cs="Arial"/>
          <w:b/>
          <w:sz w:val="24"/>
          <w:szCs w:val="24"/>
        </w:rPr>
        <w:t xml:space="preserve">März </w:t>
      </w:r>
      <w:r w:rsidR="007F26D6" w:rsidRPr="00EC1B38">
        <w:rPr>
          <w:rFonts w:ascii="Arial" w:eastAsia="Cambria" w:hAnsi="Arial" w:cs="Arial"/>
          <w:b/>
          <w:sz w:val="24"/>
          <w:szCs w:val="24"/>
        </w:rPr>
        <w:t>202</w:t>
      </w:r>
      <w:r w:rsidRPr="00EC1B38">
        <w:rPr>
          <w:rFonts w:ascii="Arial" w:eastAsia="Cambria" w:hAnsi="Arial" w:cs="Arial"/>
          <w:b/>
          <w:sz w:val="24"/>
          <w:szCs w:val="24"/>
        </w:rPr>
        <w:t>5</w:t>
      </w:r>
      <w:r w:rsidR="007F26D6" w:rsidRPr="00EC1B38">
        <w:rPr>
          <w:rFonts w:ascii="Arial" w:eastAsia="Cambria" w:hAnsi="Arial" w:cs="Arial"/>
          <w:b/>
          <w:sz w:val="24"/>
          <w:szCs w:val="24"/>
        </w:rPr>
        <w:t xml:space="preserve"> </w:t>
      </w:r>
      <w:r w:rsidR="0047770E" w:rsidRPr="00EC1B38">
        <w:rPr>
          <w:rFonts w:ascii="Arial" w:eastAsia="Cambria" w:hAnsi="Arial" w:cs="Arial"/>
          <w:b/>
          <w:sz w:val="24"/>
          <w:szCs w:val="24"/>
        </w:rPr>
        <w:t>für das Programm</w:t>
      </w:r>
      <w:r w:rsidRPr="00EC1B38">
        <w:rPr>
          <w:rFonts w:ascii="Arial" w:eastAsia="Cambria" w:hAnsi="Arial" w:cs="Arial"/>
          <w:b/>
          <w:sz w:val="24"/>
          <w:szCs w:val="24"/>
        </w:rPr>
        <w:t xml:space="preserve"> / Webseite</w:t>
      </w:r>
      <w:r w:rsidR="00EC1B38">
        <w:rPr>
          <w:rFonts w:ascii="Arial" w:eastAsia="Cambria" w:hAnsi="Arial" w:cs="Arial"/>
          <w:b/>
          <w:sz w:val="24"/>
          <w:szCs w:val="24"/>
        </w:rPr>
        <w:br/>
      </w:r>
    </w:p>
    <w:p w14:paraId="0F28A9D1" w14:textId="57C55EC7" w:rsidR="00EB2A10" w:rsidRPr="002A302D" w:rsidRDefault="002A68D1" w:rsidP="0028489B">
      <w:pPr>
        <w:spacing w:after="0"/>
        <w:rPr>
          <w:rFonts w:ascii="Arial" w:eastAsia="Cambria" w:hAnsi="Arial" w:cs="Arial"/>
          <w:b/>
          <w:color w:val="1F497D"/>
        </w:rPr>
      </w:pPr>
      <w:r>
        <w:rPr>
          <w:rFonts w:ascii="Arial" w:eastAsia="Cambria" w:hAnsi="Arial" w:cs="Arial"/>
          <w:b/>
        </w:rPr>
        <w:br/>
      </w:r>
      <w:r w:rsidR="007F26D6" w:rsidRPr="002A302D">
        <w:rPr>
          <w:rFonts w:ascii="Arial" w:eastAsia="Cambria" w:hAnsi="Arial" w:cs="Arial"/>
          <w:b/>
        </w:rPr>
        <w:t xml:space="preserve">!!!   Bitte einreichen bis </w:t>
      </w:r>
      <w:r w:rsidR="007352AD" w:rsidRPr="002A302D">
        <w:rPr>
          <w:rFonts w:ascii="Arial" w:eastAsia="Cambria" w:hAnsi="Arial" w:cs="Arial"/>
          <w:b/>
        </w:rPr>
        <w:t>spätestens 2</w:t>
      </w:r>
      <w:r w:rsidR="0003170A" w:rsidRPr="002A302D">
        <w:rPr>
          <w:rFonts w:ascii="Arial" w:eastAsia="Cambria" w:hAnsi="Arial" w:cs="Arial"/>
          <w:b/>
        </w:rPr>
        <w:t>8</w:t>
      </w:r>
      <w:r w:rsidR="00074747" w:rsidRPr="002A302D">
        <w:rPr>
          <w:rFonts w:ascii="Arial" w:eastAsia="Cambria" w:hAnsi="Arial" w:cs="Arial"/>
          <w:b/>
        </w:rPr>
        <w:t>. Februar</w:t>
      </w:r>
      <w:r w:rsidR="007352AD" w:rsidRPr="002A302D">
        <w:rPr>
          <w:rFonts w:ascii="Arial" w:eastAsia="Cambria" w:hAnsi="Arial" w:cs="Arial"/>
          <w:b/>
        </w:rPr>
        <w:t xml:space="preserve"> 202</w:t>
      </w:r>
      <w:r w:rsidR="00885A13" w:rsidRPr="002A302D">
        <w:rPr>
          <w:rFonts w:ascii="Arial" w:eastAsia="Cambria" w:hAnsi="Arial" w:cs="Arial"/>
          <w:b/>
        </w:rPr>
        <w:t>5</w:t>
      </w:r>
      <w:r w:rsidR="007352AD" w:rsidRPr="002A302D">
        <w:rPr>
          <w:rFonts w:ascii="Arial" w:eastAsia="Cambria" w:hAnsi="Arial" w:cs="Arial"/>
          <w:b/>
        </w:rPr>
        <w:t xml:space="preserve"> an </w:t>
      </w:r>
      <w:hyperlink r:id="rId6" w:history="1">
        <w:r w:rsidRPr="005719D6">
          <w:rPr>
            <w:rStyle w:val="Hyperlink"/>
            <w:rFonts w:ascii="Arial" w:eastAsia="Cambria" w:hAnsi="Arial" w:cs="Arial"/>
            <w:b/>
          </w:rPr>
          <w:t>kontakt@iwgr-ka.de</w:t>
        </w:r>
      </w:hyperlink>
      <w:r>
        <w:rPr>
          <w:rFonts w:ascii="Arial" w:eastAsia="Cambria" w:hAnsi="Arial" w:cs="Arial"/>
          <w:b/>
          <w:color w:val="1F497D"/>
        </w:rPr>
        <w:br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9062"/>
      </w:tblGrid>
      <w:tr w:rsidR="00EB2A10" w:rsidRPr="002A302D" w14:paraId="0675787D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2607708C" w14:textId="77777777" w:rsidR="00EB2A10" w:rsidRPr="009D1B3C" w:rsidRDefault="00BA2781" w:rsidP="007352AD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 xml:space="preserve">Titel  </w:t>
            </w:r>
          </w:p>
        </w:tc>
      </w:tr>
      <w:tr w:rsidR="00EB2A10" w:rsidRPr="002A302D" w14:paraId="74C9783C" w14:textId="77777777" w:rsidTr="007352AD">
        <w:tc>
          <w:tcPr>
            <w:tcW w:w="9062" w:type="dxa"/>
            <w:shd w:val="clear" w:color="auto" w:fill="auto"/>
          </w:tcPr>
          <w:p w14:paraId="639C0DC7" w14:textId="77777777" w:rsidR="00BA2781" w:rsidRPr="009D1B3C" w:rsidRDefault="00BA2781" w:rsidP="007352AD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EB2A10" w:rsidRPr="002A302D" w14:paraId="2E2088C4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70169A0B" w14:textId="77777777" w:rsidR="00EB2A10" w:rsidRPr="009D1B3C" w:rsidRDefault="00BA2781" w:rsidP="007352AD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D1B3C">
              <w:rPr>
                <w:rFonts w:ascii="Arial" w:eastAsia="Cambria" w:hAnsi="Arial" w:cs="Arial"/>
                <w:sz w:val="20"/>
                <w:szCs w:val="20"/>
              </w:rPr>
              <w:t>Evt.</w:t>
            </w:r>
            <w:proofErr w:type="spellEnd"/>
            <w:r w:rsidRPr="009D1B3C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7F26D6" w:rsidRPr="009D1B3C">
              <w:rPr>
                <w:rFonts w:ascii="Arial" w:eastAsia="Cambria" w:hAnsi="Arial" w:cs="Arial"/>
                <w:sz w:val="20"/>
                <w:szCs w:val="20"/>
              </w:rPr>
              <w:t>Untertitel:</w:t>
            </w:r>
          </w:p>
        </w:tc>
      </w:tr>
      <w:tr w:rsidR="00EB2A10" w:rsidRPr="002A302D" w14:paraId="6E305E4F" w14:textId="77777777" w:rsidTr="007352AD">
        <w:tc>
          <w:tcPr>
            <w:tcW w:w="9062" w:type="dxa"/>
            <w:shd w:val="clear" w:color="auto" w:fill="auto"/>
          </w:tcPr>
          <w:p w14:paraId="312B88EB" w14:textId="77777777" w:rsidR="00EB2A10" w:rsidRPr="009D1B3C" w:rsidRDefault="00EB2A10" w:rsidP="007352AD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7BEC1799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509EECB7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Art der Veranstaltung</w:t>
            </w:r>
          </w:p>
        </w:tc>
      </w:tr>
      <w:tr w:rsidR="00BA2781" w:rsidRPr="002A302D" w14:paraId="0B246235" w14:textId="77777777">
        <w:tc>
          <w:tcPr>
            <w:tcW w:w="9062" w:type="dxa"/>
            <w:shd w:val="clear" w:color="auto" w:fill="auto"/>
          </w:tcPr>
          <w:p w14:paraId="2B5230BC" w14:textId="77777777" w:rsidR="00BA2781" w:rsidRPr="009D1B3C" w:rsidRDefault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3EA01E70" w14:textId="77777777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0DD850CA" w14:textId="77777777" w:rsidR="00BA2781" w:rsidRPr="009D1B3C" w:rsidRDefault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Beschreibung Veranstaltung/Projekt</w:t>
            </w:r>
          </w:p>
        </w:tc>
      </w:tr>
      <w:tr w:rsidR="00BA2781" w:rsidRPr="002A302D" w14:paraId="42FE5894" w14:textId="77777777" w:rsidTr="007352AD">
        <w:tc>
          <w:tcPr>
            <w:tcW w:w="9062" w:type="dxa"/>
            <w:shd w:val="clear" w:color="auto" w:fill="auto"/>
          </w:tcPr>
          <w:p w14:paraId="1FBC8C5A" w14:textId="77777777" w:rsidR="00BA2781" w:rsidRPr="009D1B3C" w:rsidRDefault="00BA2781" w:rsidP="00045FC0">
            <w:pPr>
              <w:pStyle w:val="StandardWeb"/>
              <w:shd w:val="clear" w:color="auto" w:fill="F5F5F5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1F610E1F" w14:textId="77777777" w:rsidR="00885A13" w:rsidRPr="009D1B3C" w:rsidRDefault="00885A13" w:rsidP="00045FC0">
            <w:pPr>
              <w:pStyle w:val="StandardWeb"/>
              <w:shd w:val="clear" w:color="auto" w:fill="F5F5F5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14:paraId="6967824B" w14:textId="77777777" w:rsidR="00885A13" w:rsidRPr="009D1B3C" w:rsidRDefault="00885A13" w:rsidP="00045FC0">
            <w:pPr>
              <w:pStyle w:val="StandardWeb"/>
              <w:shd w:val="clear" w:color="auto" w:fill="F5F5F5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81" w:rsidRPr="002A302D" w14:paraId="324AD237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3298FDBC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Ggf. Vorstellung Referent*in:</w:t>
            </w:r>
          </w:p>
        </w:tc>
      </w:tr>
      <w:tr w:rsidR="00BA2781" w:rsidRPr="002A302D" w14:paraId="79287C8E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14:paraId="7B6F554E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1516C2CA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213F5118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Veranstaltungsort mit genauer Anschrift (oder Link)</w:t>
            </w:r>
          </w:p>
        </w:tc>
      </w:tr>
      <w:tr w:rsidR="00BA2781" w:rsidRPr="002A302D" w14:paraId="74E8D122" w14:textId="77777777" w:rsidTr="007352AD">
        <w:tc>
          <w:tcPr>
            <w:tcW w:w="9062" w:type="dxa"/>
            <w:shd w:val="clear" w:color="auto" w:fill="auto"/>
          </w:tcPr>
          <w:p w14:paraId="253B7449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3C104DC0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22AC0388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Datum, Uhrzeit:</w:t>
            </w:r>
          </w:p>
        </w:tc>
      </w:tr>
      <w:tr w:rsidR="00BA2781" w:rsidRPr="002A302D" w14:paraId="4ADDD1E6" w14:textId="77777777" w:rsidTr="007352AD">
        <w:tc>
          <w:tcPr>
            <w:tcW w:w="9062" w:type="dxa"/>
            <w:shd w:val="clear" w:color="auto" w:fill="auto"/>
          </w:tcPr>
          <w:p w14:paraId="58839451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7C6C52FD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3ACA42AA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Eintritt:</w:t>
            </w:r>
          </w:p>
        </w:tc>
      </w:tr>
      <w:tr w:rsidR="00BA2781" w:rsidRPr="002A302D" w14:paraId="621C3721" w14:textId="77777777" w:rsidTr="007352AD">
        <w:tc>
          <w:tcPr>
            <w:tcW w:w="9062" w:type="dxa"/>
            <w:shd w:val="clear" w:color="auto" w:fill="auto"/>
          </w:tcPr>
          <w:p w14:paraId="62B8AEF1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7CD4CA2C" w14:textId="77777777" w:rsidTr="007352AD">
        <w:tc>
          <w:tcPr>
            <w:tcW w:w="9062" w:type="dxa"/>
            <w:shd w:val="clear" w:color="auto" w:fill="DBE5F1"/>
          </w:tcPr>
          <w:p w14:paraId="6F7BD62F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Anmeldung erforderlich? An wen?</w:t>
            </w:r>
          </w:p>
        </w:tc>
      </w:tr>
      <w:tr w:rsidR="00BA2781" w:rsidRPr="002A302D" w14:paraId="52F6AE2E" w14:textId="77777777" w:rsidTr="007352AD">
        <w:tc>
          <w:tcPr>
            <w:tcW w:w="9062" w:type="dxa"/>
            <w:shd w:val="clear" w:color="auto" w:fill="auto"/>
          </w:tcPr>
          <w:p w14:paraId="0A5CF8FE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BC8D741" w14:textId="77777777" w:rsidR="00885A13" w:rsidRPr="009D1B3C" w:rsidRDefault="00885A13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7624BA2E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5C85052F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Veranstalter</w:t>
            </w:r>
            <w:r w:rsidR="00885A13" w:rsidRPr="009D1B3C">
              <w:rPr>
                <w:rFonts w:ascii="Arial" w:eastAsia="Cambria" w:hAnsi="Arial" w:cs="Arial"/>
                <w:sz w:val="20"/>
                <w:szCs w:val="20"/>
              </w:rPr>
              <w:t>ende:</w:t>
            </w:r>
          </w:p>
        </w:tc>
      </w:tr>
      <w:tr w:rsidR="00BA2781" w:rsidRPr="002A302D" w14:paraId="0C38B772" w14:textId="77777777" w:rsidTr="007352AD">
        <w:tc>
          <w:tcPr>
            <w:tcW w:w="9062" w:type="dxa"/>
            <w:shd w:val="clear" w:color="auto" w:fill="auto"/>
          </w:tcPr>
          <w:p w14:paraId="7A077C4E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A2781" w:rsidRPr="002A302D" w14:paraId="63D73687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76E254AC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kurze Veranstalter*innen-Beschreibung:</w:t>
            </w:r>
          </w:p>
        </w:tc>
      </w:tr>
      <w:tr w:rsidR="00BA2781" w:rsidRPr="002A302D" w14:paraId="7554DC78" w14:textId="77777777" w:rsidTr="001E7919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14:paraId="5253D666" w14:textId="77777777" w:rsidR="00885A13" w:rsidRPr="009D1B3C" w:rsidRDefault="00885A13" w:rsidP="00045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BA2781" w:rsidRPr="002A302D" w14:paraId="7922CA32" w14:textId="77777777" w:rsidTr="007352AD">
        <w:tc>
          <w:tcPr>
            <w:tcW w:w="9062" w:type="dxa"/>
            <w:tcBorders>
              <w:bottom w:val="single" w:sz="4" w:space="0" w:color="000000"/>
            </w:tcBorders>
            <w:shd w:val="clear" w:color="auto" w:fill="DBE5F1"/>
          </w:tcPr>
          <w:p w14:paraId="539AEA7E" w14:textId="77777777" w:rsidR="00BA2781" w:rsidRPr="009D1B3C" w:rsidRDefault="00BA2781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Kontaktdaten Veranstalter*in/Ansprechpartner*in:</w:t>
            </w:r>
          </w:p>
        </w:tc>
      </w:tr>
      <w:tr w:rsidR="001E7919" w:rsidRPr="002A302D" w14:paraId="7F70D3C5" w14:textId="77777777" w:rsidTr="001E7919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14:paraId="46B3EBFB" w14:textId="77777777" w:rsidR="001E7919" w:rsidRPr="009D1B3C" w:rsidRDefault="001E7919" w:rsidP="00BA278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1E7919" w:rsidRPr="002A302D" w14:paraId="13A89CDE" w14:textId="77777777" w:rsidTr="001E7919">
        <w:tc>
          <w:tcPr>
            <w:tcW w:w="9062" w:type="dxa"/>
            <w:shd w:val="clear" w:color="auto" w:fill="FFE599" w:themeFill="accent4" w:themeFillTint="66"/>
          </w:tcPr>
          <w:p w14:paraId="267939BC" w14:textId="77777777" w:rsidR="001E7919" w:rsidRPr="009D1B3C" w:rsidRDefault="001E7919" w:rsidP="001E7919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9D1B3C">
              <w:rPr>
                <w:rFonts w:ascii="Arial" w:eastAsia="Cambria" w:hAnsi="Arial" w:cs="Arial"/>
                <w:sz w:val="20"/>
                <w:szCs w:val="20"/>
              </w:rPr>
              <w:t>Instagram und / oder andere Social-Media-Kanäle</w:t>
            </w:r>
          </w:p>
        </w:tc>
      </w:tr>
      <w:tr w:rsidR="001E7919" w:rsidRPr="002A302D" w14:paraId="1E763687" w14:textId="77777777" w:rsidTr="007352AD">
        <w:tc>
          <w:tcPr>
            <w:tcW w:w="9062" w:type="dxa"/>
            <w:shd w:val="clear" w:color="auto" w:fill="auto"/>
          </w:tcPr>
          <w:p w14:paraId="4696B3A2" w14:textId="77777777" w:rsidR="001E7919" w:rsidRPr="002A302D" w:rsidRDefault="001E7919" w:rsidP="001E7919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1E7919" w:rsidRPr="002A302D" w14:paraId="586C4A32" w14:textId="77777777" w:rsidTr="007352AD">
        <w:tc>
          <w:tcPr>
            <w:tcW w:w="9062" w:type="dxa"/>
            <w:shd w:val="clear" w:color="auto" w:fill="FBD5B5"/>
          </w:tcPr>
          <w:p w14:paraId="3816A95E" w14:textId="26CC46E0" w:rsidR="001E7919" w:rsidRPr="002A302D" w:rsidRDefault="001E7919" w:rsidP="001E7919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2A302D">
              <w:rPr>
                <w:rFonts w:ascii="Arial" w:eastAsia="Cambria" w:hAnsi="Arial" w:cs="Arial"/>
                <w:b/>
              </w:rPr>
              <w:t>Antrag auf Förderung muss separat gestellt werden – bis 15.</w:t>
            </w:r>
            <w:r w:rsidR="002A302D">
              <w:rPr>
                <w:rFonts w:ascii="Arial" w:eastAsia="Cambria" w:hAnsi="Arial" w:cs="Arial"/>
                <w:b/>
              </w:rPr>
              <w:t>0</w:t>
            </w:r>
            <w:r w:rsidRPr="002A302D">
              <w:rPr>
                <w:rFonts w:ascii="Arial" w:eastAsia="Cambria" w:hAnsi="Arial" w:cs="Arial"/>
                <w:b/>
              </w:rPr>
              <w:t>1.2025 - an Aktionsfonds für Demokratie z.Hd. E-Mail: m.seekircher@stja.de)</w:t>
            </w:r>
          </w:p>
        </w:tc>
      </w:tr>
    </w:tbl>
    <w:p w14:paraId="4D675234" w14:textId="728E1977" w:rsidR="00885A13" w:rsidRPr="00B17AB6" w:rsidRDefault="00B17AB6" w:rsidP="00885A13">
      <w:pPr>
        <w:spacing w:after="0"/>
        <w:rPr>
          <w:rFonts w:ascii="Arial" w:eastAsia="Cambria" w:hAnsi="Arial" w:cs="Arial"/>
          <w:b/>
          <w:color w:val="1F497D"/>
          <w:sz w:val="21"/>
          <w:szCs w:val="21"/>
        </w:rPr>
      </w:pPr>
      <w:r>
        <w:rPr>
          <w:rFonts w:ascii="Arial" w:eastAsia="Cambria" w:hAnsi="Arial" w:cs="Arial"/>
        </w:rPr>
        <w:br/>
      </w:r>
      <w:r w:rsidR="007F26D6" w:rsidRPr="00B17AB6">
        <w:rPr>
          <w:rFonts w:ascii="Arial" w:eastAsia="Cambria" w:hAnsi="Arial" w:cs="Arial"/>
          <w:sz w:val="21"/>
          <w:szCs w:val="21"/>
        </w:rPr>
        <w:t>Bei Fragen oder Anregungen meldet euch bei de</w:t>
      </w:r>
      <w:r w:rsidR="007352AD" w:rsidRPr="00B17AB6">
        <w:rPr>
          <w:rFonts w:ascii="Arial" w:eastAsia="Cambria" w:hAnsi="Arial" w:cs="Arial"/>
          <w:sz w:val="21"/>
          <w:szCs w:val="21"/>
        </w:rPr>
        <w:t xml:space="preserve">m </w:t>
      </w:r>
      <w:proofErr w:type="spellStart"/>
      <w:r w:rsidR="007352AD" w:rsidRPr="00B17AB6">
        <w:rPr>
          <w:rFonts w:ascii="Arial" w:eastAsia="Cambria" w:hAnsi="Arial" w:cs="Arial"/>
          <w:sz w:val="21"/>
          <w:szCs w:val="21"/>
        </w:rPr>
        <w:t>Orgateam</w:t>
      </w:r>
      <w:proofErr w:type="spellEnd"/>
      <w:r w:rsidR="007352AD" w:rsidRPr="00B17AB6">
        <w:rPr>
          <w:rFonts w:ascii="Arial" w:eastAsia="Cambria" w:hAnsi="Arial" w:cs="Arial"/>
          <w:sz w:val="21"/>
          <w:szCs w:val="21"/>
        </w:rPr>
        <w:t xml:space="preserve"> der Internationalen </w:t>
      </w:r>
      <w:r w:rsidR="007F26D6" w:rsidRPr="00B17AB6">
        <w:rPr>
          <w:rFonts w:ascii="Arial" w:eastAsia="Cambria" w:hAnsi="Arial" w:cs="Arial"/>
          <w:sz w:val="21"/>
          <w:szCs w:val="21"/>
        </w:rPr>
        <w:t>Wochen</w:t>
      </w:r>
      <w:r w:rsidR="007352AD" w:rsidRPr="00B17AB6">
        <w:rPr>
          <w:rFonts w:ascii="Arial" w:eastAsia="Cambria" w:hAnsi="Arial" w:cs="Arial"/>
          <w:sz w:val="21"/>
          <w:szCs w:val="21"/>
        </w:rPr>
        <w:t xml:space="preserve"> </w:t>
      </w:r>
      <w:r w:rsidR="007F26D6" w:rsidRPr="00B17AB6">
        <w:rPr>
          <w:rFonts w:ascii="Arial" w:eastAsia="Cambria" w:hAnsi="Arial" w:cs="Arial"/>
          <w:sz w:val="21"/>
          <w:szCs w:val="21"/>
        </w:rPr>
        <w:t>gegen Rassismus Karlsruhe</w:t>
      </w:r>
      <w:r w:rsidR="00703E40" w:rsidRPr="00B17AB6">
        <w:rPr>
          <w:rFonts w:ascii="Arial" w:eastAsia="Cambria" w:hAnsi="Arial" w:cs="Arial"/>
          <w:sz w:val="21"/>
          <w:szCs w:val="21"/>
        </w:rPr>
        <w:t xml:space="preserve">: </w:t>
      </w:r>
      <w:proofErr w:type="spellStart"/>
      <w:r w:rsidR="00703E40" w:rsidRPr="00B17AB6">
        <w:rPr>
          <w:rFonts w:ascii="Arial" w:eastAsia="Cambria" w:hAnsi="Arial" w:cs="Arial"/>
          <w:sz w:val="21"/>
          <w:szCs w:val="21"/>
        </w:rPr>
        <w:t>E-m</w:t>
      </w:r>
      <w:r w:rsidR="007352AD" w:rsidRPr="00B17AB6">
        <w:rPr>
          <w:rFonts w:ascii="Arial" w:eastAsia="Cambria" w:hAnsi="Arial" w:cs="Arial"/>
          <w:sz w:val="21"/>
          <w:szCs w:val="21"/>
        </w:rPr>
        <w:t>ail</w:t>
      </w:r>
      <w:proofErr w:type="spellEnd"/>
      <w:r w:rsidR="007352AD" w:rsidRPr="00B17AB6">
        <w:rPr>
          <w:rFonts w:ascii="Arial" w:eastAsia="Cambria" w:hAnsi="Arial" w:cs="Arial"/>
          <w:sz w:val="21"/>
          <w:szCs w:val="21"/>
        </w:rPr>
        <w:t xml:space="preserve"> an </w:t>
      </w:r>
      <w:hyperlink r:id="rId7" w:history="1">
        <w:r w:rsidR="00885A13" w:rsidRPr="00B17AB6">
          <w:rPr>
            <w:rStyle w:val="Hyperlink"/>
            <w:rFonts w:ascii="Arial" w:eastAsia="Cambria" w:hAnsi="Arial" w:cs="Arial"/>
            <w:b/>
            <w:sz w:val="21"/>
            <w:szCs w:val="21"/>
          </w:rPr>
          <w:t>kontakt@iwgr-ka.de</w:t>
        </w:r>
      </w:hyperlink>
    </w:p>
    <w:p w14:paraId="0FC98044" w14:textId="77777777" w:rsidR="00885A13" w:rsidRPr="00B17AB6" w:rsidRDefault="00885A13" w:rsidP="00885A13">
      <w:pPr>
        <w:spacing w:after="0"/>
        <w:rPr>
          <w:rFonts w:ascii="Arial" w:eastAsia="Cambria" w:hAnsi="Arial" w:cs="Arial"/>
          <w:b/>
          <w:color w:val="1F497D"/>
          <w:sz w:val="21"/>
          <w:szCs w:val="21"/>
        </w:rPr>
      </w:pPr>
      <w:r w:rsidRPr="00B17AB6">
        <w:rPr>
          <w:rFonts w:ascii="Arial" w:eastAsia="Cambria" w:hAnsi="Arial" w:cs="Arial"/>
          <w:b/>
          <w:color w:val="1F497D"/>
          <w:sz w:val="21"/>
          <w:szCs w:val="21"/>
        </w:rPr>
        <w:t>Für die Verbreitung in den Social-Media-Kanälen bitten wir um Fotos von der Veranstaltung/Projekt und wenn möglich um ein horizontales Video von 1 Minute Länge.</w:t>
      </w:r>
    </w:p>
    <w:sectPr w:rsidR="00885A13" w:rsidRPr="00B17AB6" w:rsidSect="008C6816">
      <w:pgSz w:w="11901" w:h="16817"/>
      <w:pgMar w:top="868" w:right="1418" w:bottom="87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A"/>
    <w:rsid w:val="0003170A"/>
    <w:rsid w:val="00045FC0"/>
    <w:rsid w:val="00074747"/>
    <w:rsid w:val="001E7919"/>
    <w:rsid w:val="0028489B"/>
    <w:rsid w:val="002A302D"/>
    <w:rsid w:val="002A68D1"/>
    <w:rsid w:val="002C32B3"/>
    <w:rsid w:val="00421480"/>
    <w:rsid w:val="0047770E"/>
    <w:rsid w:val="004F1CE6"/>
    <w:rsid w:val="00506482"/>
    <w:rsid w:val="006B2BDF"/>
    <w:rsid w:val="00703E40"/>
    <w:rsid w:val="007352AD"/>
    <w:rsid w:val="007F26D6"/>
    <w:rsid w:val="00885A13"/>
    <w:rsid w:val="008C6816"/>
    <w:rsid w:val="00931860"/>
    <w:rsid w:val="009D1B3C"/>
    <w:rsid w:val="009D4EDD"/>
    <w:rsid w:val="009D6FD5"/>
    <w:rsid w:val="00AF67E5"/>
    <w:rsid w:val="00B17AB6"/>
    <w:rsid w:val="00B35349"/>
    <w:rsid w:val="00BA2781"/>
    <w:rsid w:val="00BA7385"/>
    <w:rsid w:val="00C1487F"/>
    <w:rsid w:val="00CE79A2"/>
    <w:rsid w:val="00D24CB3"/>
    <w:rsid w:val="00E7192A"/>
    <w:rsid w:val="00EB2A10"/>
    <w:rsid w:val="00EC1B38"/>
    <w:rsid w:val="00F62EDB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CCB4"/>
  <w15:docId w15:val="{AE5DB8D2-F627-2644-B067-03D00FF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styleId="Fett">
    <w:name w:val="Strong"/>
    <w:uiPriority w:val="22"/>
    <w:qFormat/>
    <w:rsid w:val="00045FC0"/>
    <w:rPr>
      <w:b/>
      <w:bCs/>
    </w:rPr>
  </w:style>
  <w:style w:type="paragraph" w:styleId="StandardWeb">
    <w:name w:val="Normal (Web)"/>
    <w:basedOn w:val="Standard"/>
    <w:uiPriority w:val="99"/>
    <w:unhideWhenUsed/>
    <w:rsid w:val="0004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rsid w:val="00045FC0"/>
  </w:style>
  <w:style w:type="character" w:styleId="Hyperlink">
    <w:name w:val="Hyperlink"/>
    <w:uiPriority w:val="99"/>
    <w:unhideWhenUsed/>
    <w:rsid w:val="00045FC0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iwgr-k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iwgr-ka.de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onseydewitz/Workspace/IWGR%202025/Formulare%20Website/IWgR-2025-Anmeldung-von-Veranstalt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IWgR-2025-Anmeldung-von-Veranstaltungen.dotx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12" baseType="variant"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mailto:a.foerter-barth@jugendwerk-awo.de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mailto:s.tewolde@awo-karlsruhe.de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Anonymous</cp:lastModifiedBy>
  <cp:revision>23</cp:revision>
  <cp:lastPrinted>2023-01-15T14:31:00Z</cp:lastPrinted>
  <dcterms:created xsi:type="dcterms:W3CDTF">2025-01-29T09:34:00Z</dcterms:created>
  <dcterms:modified xsi:type="dcterms:W3CDTF">2025-01-29T10:03:00Z</dcterms:modified>
</cp:coreProperties>
</file>